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b/>
          <w:sz w:val="30"/>
          <w:szCs w:val="30"/>
        </w:rPr>
      </w:pPr>
      <w:bookmarkStart w:id="0" w:name="_GoBack"/>
      <w:bookmarkEnd w:id="0"/>
      <w:r>
        <w:rPr>
          <w:rFonts w:hint="eastAsia" w:ascii="宋体" w:hAnsi="宋体"/>
          <w:b/>
          <w:sz w:val="30"/>
          <w:szCs w:val="30"/>
        </w:rPr>
        <w:t>长沙理工大学第十</w:t>
      </w:r>
      <w:r>
        <w:rPr>
          <w:rFonts w:hint="eastAsia" w:ascii="宋体" w:hAnsi="宋体"/>
          <w:b/>
          <w:sz w:val="30"/>
          <w:szCs w:val="30"/>
          <w:lang w:val="en-US" w:eastAsia="zh-CN"/>
        </w:rPr>
        <w:t>五</w:t>
      </w:r>
      <w:r>
        <w:rPr>
          <w:rFonts w:hint="eastAsia" w:ascii="宋体" w:hAnsi="宋体"/>
          <w:b/>
          <w:sz w:val="30"/>
          <w:szCs w:val="30"/>
        </w:rPr>
        <w:t>届</w:t>
      </w:r>
      <w:r>
        <w:rPr>
          <w:rFonts w:hint="eastAsia" w:ascii="宋体" w:hAnsi="宋体"/>
          <w:b/>
          <w:sz w:val="30"/>
          <w:szCs w:val="30"/>
          <w:lang w:eastAsia="zh-CN"/>
        </w:rPr>
        <w:t>“</w:t>
      </w:r>
      <w:r>
        <w:rPr>
          <w:rFonts w:hint="eastAsia" w:ascii="宋体" w:hAnsi="宋体"/>
          <w:b/>
          <w:sz w:val="30"/>
          <w:szCs w:val="30"/>
          <w:lang w:val="en-US" w:eastAsia="zh-CN"/>
        </w:rPr>
        <w:t>鸿宇杯</w:t>
      </w:r>
      <w:r>
        <w:rPr>
          <w:rFonts w:hint="eastAsia" w:ascii="宋体" w:hAnsi="宋体"/>
          <w:b/>
          <w:sz w:val="30"/>
          <w:szCs w:val="30"/>
          <w:lang w:eastAsia="zh-CN"/>
        </w:rPr>
        <w:t>”</w:t>
      </w:r>
      <w:r>
        <w:rPr>
          <w:rFonts w:hint="eastAsia" w:ascii="宋体" w:hAnsi="宋体"/>
          <w:b/>
          <w:sz w:val="30"/>
          <w:szCs w:val="30"/>
        </w:rPr>
        <w:t>大学生结构设计竞赛报名表</w:t>
      </w:r>
      <w:r>
        <w:rPr>
          <w:rFonts w:hint="eastAsia" w:ascii="宋体" w:hAnsi="宋体"/>
          <w:b/>
          <w:sz w:val="30"/>
          <w:szCs w:val="30"/>
        </w:rPr>
        <w:br w:type="textWrapping"/>
      </w:r>
    </w:p>
    <w:tbl>
      <w:tblPr>
        <w:tblStyle w:val="8"/>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26"/>
        <w:gridCol w:w="1006"/>
        <w:gridCol w:w="654"/>
        <w:gridCol w:w="1473"/>
        <w:gridCol w:w="1532"/>
        <w:gridCol w:w="1727"/>
        <w:gridCol w:w="64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 w:hRule="atLeast"/>
        </w:trPr>
        <w:tc>
          <w:tcPr>
            <w:tcW w:w="702" w:type="dxa"/>
            <w:textDirection w:val="tbRlV"/>
          </w:tcPr>
          <w:p>
            <w:pPr>
              <w:spacing w:line="480" w:lineRule="exact"/>
              <w:ind w:left="113" w:leftChars="54" w:right="113" w:firstLine="2100" w:firstLineChars="750"/>
              <w:rPr>
                <w:rFonts w:ascii="仿宋_GB2312" w:hAnsi="宋体" w:eastAsia="仿宋_GB2312"/>
                <w:sz w:val="28"/>
                <w:szCs w:val="28"/>
              </w:rPr>
            </w:pPr>
            <w:r>
              <w:rPr>
                <w:rFonts w:hint="eastAsia" w:ascii="仿宋_GB2312" w:hAnsi="宋体" w:eastAsia="仿宋_GB2312"/>
                <w:sz w:val="28"/>
                <w:szCs w:val="28"/>
              </w:rPr>
              <w:t>参 赛 声 明</w:t>
            </w:r>
          </w:p>
        </w:tc>
        <w:tc>
          <w:tcPr>
            <w:tcW w:w="8881" w:type="dxa"/>
            <w:gridSpan w:val="8"/>
          </w:tcPr>
          <w:p>
            <w:pPr>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1．我自愿参加竞赛，已充分知晓竞赛各项规则，愿意接受并完全遵守竞赛组委会制定或者将制定的各项规则。如有违反，竞赛组委会有权采取包括取消我的参赛资格在内的任何措施。</w:t>
            </w:r>
          </w:p>
          <w:p>
            <w:pPr>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2．竞赛组委会在竞赛举办过程中因无法掌握的任何因素致使比赛无法正常进行，组委会有中止、延迟、调整比赛各项活动甚至终止比赛的权力。</w:t>
            </w:r>
          </w:p>
          <w:p>
            <w:pPr>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3．我用于参赛的作品符合中华人民共和国有关法律规定，均为我原创，未曾发表</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买卖</w:t>
            </w:r>
            <w:r>
              <w:rPr>
                <w:rFonts w:hint="eastAsia" w:ascii="仿宋_GB2312" w:hAnsi="宋体" w:eastAsia="仿宋_GB2312"/>
                <w:sz w:val="28"/>
                <w:szCs w:val="28"/>
              </w:rPr>
              <w:t>且未经商业应用，我拥有充分、完全、排他的</w:t>
            </w:r>
            <w:r>
              <w:rPr>
                <w:rFonts w:hint="eastAsia" w:ascii="仿宋_GB2312" w:hAnsi="宋体" w:eastAsia="仿宋_GB2312"/>
                <w:sz w:val="28"/>
                <w:szCs w:val="28"/>
                <w:lang w:val="en-US" w:eastAsia="zh-CN"/>
              </w:rPr>
              <w:t>方案设计</w:t>
            </w:r>
            <w:r>
              <w:rPr>
                <w:rFonts w:hint="eastAsia" w:ascii="仿宋_GB2312" w:hAnsi="宋体" w:eastAsia="仿宋_GB2312"/>
                <w:sz w:val="28"/>
                <w:szCs w:val="28"/>
              </w:rPr>
              <w:t>权，没有侵犯任何第三人的合法权益。如因参赛作品及参赛行为而产生的任何纠纷，均由我承担全部责任。</w:t>
            </w:r>
          </w:p>
          <w:p>
            <w:pPr>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4．我许可组委会行使参赛作品的著作权等各项权利，包括但不限于发表、复制、展示、信息网络传播、发行，并不要求任何形式的报酬。</w:t>
            </w:r>
          </w:p>
          <w:p>
            <w:pPr>
              <w:spacing w:line="48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5．我保证准时参加比赛。如未能准时参赛，视为自动弃权。</w:t>
            </w:r>
            <w:r>
              <w:rPr>
                <w:rFonts w:hint="eastAsia" w:ascii="仿宋_GB2312" w:hAnsi="宋体" w:eastAsia="仿宋_GB2312"/>
                <w:sz w:val="28"/>
                <w:szCs w:val="28"/>
                <w:lang w:val="en-US" w:eastAsia="zh-CN"/>
              </w:rPr>
              <w:t>我保证队伍信息用楷体填写工整（或打印），因填写错误造成获奖证书名字错误的后果自负。</w:t>
            </w:r>
          </w:p>
          <w:p>
            <w:pPr>
              <w:spacing w:line="480" w:lineRule="exact"/>
              <w:jc w:val="left"/>
              <w:rPr>
                <w:rFonts w:ascii="仿宋_GB2312" w:hAnsi="宋体" w:eastAsia="仿宋_GB2312"/>
                <w:sz w:val="28"/>
                <w:szCs w:val="28"/>
              </w:rPr>
            </w:pPr>
            <w:r>
              <w:rPr>
                <w:rFonts w:hint="eastAsia" w:ascii="仿宋_GB2312" w:hAnsi="宋体" w:eastAsia="仿宋_GB2312"/>
                <w:sz w:val="28"/>
                <w:szCs w:val="28"/>
              </w:rPr>
              <w:t xml:space="preserve">                             队长（签名）：          </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联系电话： </w:t>
            </w:r>
          </w:p>
          <w:p>
            <w:pPr>
              <w:tabs>
                <w:tab w:val="left" w:pos="4210"/>
              </w:tabs>
              <w:spacing w:line="480" w:lineRule="exact"/>
              <w:ind w:firstLine="3080" w:firstLineChars="1100"/>
              <w:jc w:val="left"/>
              <w:rPr>
                <w:rFonts w:ascii="仿宋_GB2312" w:hAnsi="宋体" w:eastAsia="仿宋_GB2312"/>
                <w:sz w:val="28"/>
                <w:szCs w:val="28"/>
              </w:rPr>
            </w:pPr>
            <w:r>
              <w:rPr>
                <w:rFonts w:ascii="仿宋_GB2312" w:hAnsi="宋体" w:eastAsia="仿宋_GB2312"/>
                <w:sz w:val="28"/>
                <w:szCs w:val="28"/>
              </w:rPr>
              <w:tab/>
            </w:r>
            <w:r>
              <w:rPr>
                <w:rFonts w:hint="eastAsia" w:ascii="仿宋_GB2312" w:hAnsi="宋体" w:eastAsia="仿宋_GB2312"/>
                <w:sz w:val="28"/>
                <w:szCs w:val="28"/>
              </w:rPr>
              <w:t>QQ号：</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 w:hRule="atLeast"/>
        </w:trPr>
        <w:tc>
          <w:tcPr>
            <w:tcW w:w="9583" w:type="dxa"/>
            <w:gridSpan w:val="9"/>
          </w:tcPr>
          <w:p>
            <w:pPr>
              <w:spacing w:line="480" w:lineRule="exact"/>
              <w:ind w:firstLine="3500" w:firstLineChars="1250"/>
              <w:rPr>
                <w:rFonts w:ascii="仿宋_GB2312" w:hAnsi="宋体" w:eastAsia="仿宋_GB2312"/>
                <w:sz w:val="28"/>
                <w:szCs w:val="28"/>
              </w:rPr>
            </w:pPr>
            <w:r>
              <w:rPr>
                <w:rFonts w:hint="eastAsia" w:ascii="仿宋_GB2312" w:hAnsi="宋体" w:eastAsia="仿宋_GB2312"/>
                <w:sz w:val="28"/>
                <w:szCs w:val="28"/>
                <w:lang w:val="en-US" w:eastAsia="zh-CN"/>
              </w:rPr>
              <w:t>队伍</w:t>
            </w:r>
            <w:r>
              <w:rPr>
                <w:rFonts w:hint="eastAsia" w:ascii="仿宋_GB2312" w:hAnsi="宋体" w:eastAsia="仿宋_GB2312"/>
                <w:sz w:val="28"/>
                <w:szCs w:val="28"/>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 w:hRule="atLeast"/>
        </w:trPr>
        <w:tc>
          <w:tcPr>
            <w:tcW w:w="1228" w:type="dxa"/>
            <w:gridSpan w:val="2"/>
            <w:vAlign w:val="center"/>
          </w:tcPr>
          <w:p>
            <w:pPr>
              <w:spacing w:line="480" w:lineRule="exact"/>
              <w:ind w:firstLine="105" w:firstLineChars="50"/>
              <w:jc w:val="center"/>
              <w:rPr>
                <w:rFonts w:ascii="仿宋_GB2312" w:hAnsi="宋体" w:eastAsia="仿宋_GB2312"/>
                <w:szCs w:val="21"/>
              </w:rPr>
            </w:pPr>
            <w:r>
              <w:rPr>
                <w:rFonts w:hint="eastAsia" w:ascii="仿宋_GB2312" w:hAnsi="宋体" w:eastAsia="仿宋_GB2312"/>
                <w:szCs w:val="21"/>
              </w:rPr>
              <w:t>队长姓名</w:t>
            </w:r>
          </w:p>
        </w:tc>
        <w:tc>
          <w:tcPr>
            <w:tcW w:w="1006" w:type="dxa"/>
            <w:vAlign w:val="center"/>
          </w:tcPr>
          <w:p>
            <w:pPr>
              <w:spacing w:line="480" w:lineRule="exact"/>
              <w:jc w:val="center"/>
              <w:rPr>
                <w:rFonts w:ascii="仿宋_GB2312" w:hAnsi="宋体" w:eastAsia="仿宋_GB2312"/>
                <w:szCs w:val="21"/>
              </w:rPr>
            </w:pPr>
          </w:p>
        </w:tc>
        <w:tc>
          <w:tcPr>
            <w:tcW w:w="654"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学号</w:t>
            </w:r>
          </w:p>
        </w:tc>
        <w:tc>
          <w:tcPr>
            <w:tcW w:w="1473" w:type="dxa"/>
            <w:vAlign w:val="center"/>
          </w:tcPr>
          <w:p>
            <w:pPr>
              <w:spacing w:line="480" w:lineRule="exact"/>
              <w:jc w:val="center"/>
              <w:rPr>
                <w:rFonts w:ascii="仿宋_GB2312" w:hAnsi="宋体" w:eastAsia="仿宋_GB2312"/>
                <w:szCs w:val="21"/>
              </w:rPr>
            </w:pPr>
          </w:p>
        </w:tc>
        <w:tc>
          <w:tcPr>
            <w:tcW w:w="1532"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学院专业班级</w:t>
            </w:r>
          </w:p>
        </w:tc>
        <w:tc>
          <w:tcPr>
            <w:tcW w:w="1727" w:type="dxa"/>
          </w:tcPr>
          <w:p>
            <w:pPr>
              <w:spacing w:line="480" w:lineRule="exact"/>
              <w:jc w:val="center"/>
              <w:rPr>
                <w:rFonts w:ascii="仿宋_GB2312" w:hAnsi="宋体" w:eastAsia="仿宋_GB2312"/>
                <w:szCs w:val="21"/>
              </w:rPr>
            </w:pPr>
          </w:p>
        </w:tc>
        <w:tc>
          <w:tcPr>
            <w:tcW w:w="643"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电话</w:t>
            </w:r>
          </w:p>
        </w:tc>
        <w:tc>
          <w:tcPr>
            <w:tcW w:w="1320" w:type="dxa"/>
            <w:vAlign w:val="center"/>
          </w:tcPr>
          <w:p>
            <w:pPr>
              <w:spacing w:line="4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 w:hRule="atLeast"/>
        </w:trPr>
        <w:tc>
          <w:tcPr>
            <w:tcW w:w="1228" w:type="dxa"/>
            <w:gridSpan w:val="2"/>
            <w:vMerge w:val="restart"/>
            <w:vAlign w:val="center"/>
          </w:tcPr>
          <w:p>
            <w:pPr>
              <w:spacing w:line="480" w:lineRule="exact"/>
              <w:ind w:firstLine="105" w:firstLineChars="50"/>
              <w:jc w:val="center"/>
              <w:rPr>
                <w:rFonts w:ascii="仿宋_GB2312" w:hAnsi="宋体" w:eastAsia="仿宋_GB2312"/>
                <w:szCs w:val="21"/>
              </w:rPr>
            </w:pPr>
            <w:r>
              <w:rPr>
                <w:rFonts w:hint="eastAsia" w:ascii="仿宋_GB2312" w:hAnsi="宋体" w:eastAsia="仿宋_GB2312"/>
                <w:szCs w:val="21"/>
              </w:rPr>
              <w:t>队员姓名</w:t>
            </w:r>
          </w:p>
        </w:tc>
        <w:tc>
          <w:tcPr>
            <w:tcW w:w="1006" w:type="dxa"/>
            <w:vAlign w:val="center"/>
          </w:tcPr>
          <w:p>
            <w:pPr>
              <w:spacing w:line="480" w:lineRule="exact"/>
              <w:jc w:val="center"/>
              <w:rPr>
                <w:rFonts w:ascii="仿宋_GB2312" w:hAnsi="宋体" w:eastAsia="仿宋_GB2312"/>
                <w:szCs w:val="21"/>
              </w:rPr>
            </w:pPr>
          </w:p>
        </w:tc>
        <w:tc>
          <w:tcPr>
            <w:tcW w:w="654"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学号</w:t>
            </w:r>
          </w:p>
        </w:tc>
        <w:tc>
          <w:tcPr>
            <w:tcW w:w="1473" w:type="dxa"/>
            <w:vAlign w:val="center"/>
          </w:tcPr>
          <w:p>
            <w:pPr>
              <w:spacing w:line="480" w:lineRule="exact"/>
              <w:jc w:val="center"/>
              <w:rPr>
                <w:rFonts w:ascii="仿宋_GB2312" w:hAnsi="宋体" w:eastAsia="仿宋_GB2312"/>
                <w:szCs w:val="21"/>
              </w:rPr>
            </w:pPr>
          </w:p>
        </w:tc>
        <w:tc>
          <w:tcPr>
            <w:tcW w:w="1532"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学院专业班级</w:t>
            </w:r>
          </w:p>
        </w:tc>
        <w:tc>
          <w:tcPr>
            <w:tcW w:w="1727" w:type="dxa"/>
          </w:tcPr>
          <w:p>
            <w:pPr>
              <w:spacing w:line="480" w:lineRule="exact"/>
              <w:jc w:val="center"/>
              <w:rPr>
                <w:rFonts w:ascii="仿宋_GB2312" w:hAnsi="宋体" w:eastAsia="仿宋_GB2312"/>
                <w:szCs w:val="21"/>
              </w:rPr>
            </w:pPr>
          </w:p>
        </w:tc>
        <w:tc>
          <w:tcPr>
            <w:tcW w:w="643"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电话</w:t>
            </w:r>
          </w:p>
        </w:tc>
        <w:tc>
          <w:tcPr>
            <w:tcW w:w="1320" w:type="dxa"/>
            <w:vAlign w:val="center"/>
          </w:tcPr>
          <w:p>
            <w:pPr>
              <w:spacing w:line="4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 w:hRule="atLeast"/>
        </w:trPr>
        <w:tc>
          <w:tcPr>
            <w:tcW w:w="1228" w:type="dxa"/>
            <w:gridSpan w:val="2"/>
            <w:vMerge w:val="continue"/>
            <w:vAlign w:val="center"/>
          </w:tcPr>
          <w:p>
            <w:pPr>
              <w:spacing w:line="480" w:lineRule="exact"/>
              <w:jc w:val="center"/>
              <w:rPr>
                <w:rFonts w:ascii="仿宋_GB2312" w:hAnsi="宋体" w:eastAsia="仿宋_GB2312"/>
                <w:szCs w:val="21"/>
              </w:rPr>
            </w:pPr>
          </w:p>
        </w:tc>
        <w:tc>
          <w:tcPr>
            <w:tcW w:w="1006" w:type="dxa"/>
            <w:vAlign w:val="center"/>
          </w:tcPr>
          <w:p>
            <w:pPr>
              <w:spacing w:line="480" w:lineRule="exact"/>
              <w:jc w:val="center"/>
              <w:rPr>
                <w:rFonts w:ascii="仿宋_GB2312" w:hAnsi="宋体" w:eastAsia="仿宋_GB2312"/>
                <w:szCs w:val="21"/>
              </w:rPr>
            </w:pPr>
          </w:p>
        </w:tc>
        <w:tc>
          <w:tcPr>
            <w:tcW w:w="654"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学号</w:t>
            </w:r>
          </w:p>
        </w:tc>
        <w:tc>
          <w:tcPr>
            <w:tcW w:w="1473" w:type="dxa"/>
            <w:vAlign w:val="center"/>
          </w:tcPr>
          <w:p>
            <w:pPr>
              <w:spacing w:line="480" w:lineRule="exact"/>
              <w:jc w:val="center"/>
              <w:rPr>
                <w:rFonts w:ascii="仿宋_GB2312" w:hAnsi="宋体" w:eastAsia="仿宋_GB2312"/>
                <w:szCs w:val="21"/>
              </w:rPr>
            </w:pPr>
          </w:p>
        </w:tc>
        <w:tc>
          <w:tcPr>
            <w:tcW w:w="1532"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学院专业班级</w:t>
            </w:r>
          </w:p>
        </w:tc>
        <w:tc>
          <w:tcPr>
            <w:tcW w:w="1727" w:type="dxa"/>
          </w:tcPr>
          <w:p>
            <w:pPr>
              <w:spacing w:line="480" w:lineRule="exact"/>
              <w:jc w:val="center"/>
              <w:rPr>
                <w:rFonts w:ascii="仿宋_GB2312" w:hAnsi="宋体" w:eastAsia="仿宋_GB2312"/>
                <w:szCs w:val="21"/>
              </w:rPr>
            </w:pPr>
          </w:p>
        </w:tc>
        <w:tc>
          <w:tcPr>
            <w:tcW w:w="643" w:type="dxa"/>
            <w:vAlign w:val="center"/>
          </w:tcPr>
          <w:p>
            <w:pPr>
              <w:spacing w:line="480" w:lineRule="exact"/>
              <w:jc w:val="center"/>
              <w:rPr>
                <w:rFonts w:ascii="仿宋_GB2312" w:hAnsi="宋体" w:eastAsia="仿宋_GB2312"/>
                <w:szCs w:val="21"/>
              </w:rPr>
            </w:pPr>
            <w:r>
              <w:rPr>
                <w:rFonts w:hint="eastAsia" w:ascii="仿宋_GB2312" w:hAnsi="宋体" w:eastAsia="仿宋_GB2312"/>
                <w:szCs w:val="21"/>
              </w:rPr>
              <w:t>电话</w:t>
            </w:r>
          </w:p>
        </w:tc>
        <w:tc>
          <w:tcPr>
            <w:tcW w:w="1320" w:type="dxa"/>
            <w:vAlign w:val="center"/>
          </w:tcPr>
          <w:p>
            <w:pPr>
              <w:spacing w:line="4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 w:hRule="atLeast"/>
        </w:trPr>
        <w:tc>
          <w:tcPr>
            <w:tcW w:w="1228" w:type="dxa"/>
            <w:gridSpan w:val="2"/>
            <w:vAlign w:val="center"/>
          </w:tcPr>
          <w:p>
            <w:pPr>
              <w:spacing w:line="480" w:lineRule="exact"/>
              <w:ind w:left="-107" w:leftChars="-51" w:firstLine="210" w:firstLineChars="100"/>
              <w:rPr>
                <w:rFonts w:ascii="仿宋_GB2312" w:hAnsi="宋体" w:eastAsia="仿宋_GB2312"/>
                <w:szCs w:val="21"/>
              </w:rPr>
            </w:pPr>
            <w:r>
              <w:rPr>
                <w:rFonts w:hint="eastAsia" w:ascii="仿宋_GB2312" w:hAnsi="宋体" w:eastAsia="仿宋_GB2312"/>
                <w:szCs w:val="21"/>
              </w:rPr>
              <w:t>指导老师</w:t>
            </w:r>
          </w:p>
        </w:tc>
        <w:tc>
          <w:tcPr>
            <w:tcW w:w="8355" w:type="dxa"/>
            <w:gridSpan w:val="7"/>
          </w:tcPr>
          <w:p>
            <w:pPr>
              <w:spacing w:line="480" w:lineRule="exact"/>
              <w:rPr>
                <w:rFonts w:ascii="仿宋_GB2312" w:hAnsi="宋体" w:eastAsia="仿宋_GB2312"/>
                <w:szCs w:val="21"/>
              </w:rPr>
            </w:pPr>
          </w:p>
        </w:tc>
      </w:tr>
    </w:tbl>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注：竞赛组委会对本次竞赛拥有最终解释权</w:t>
      </w:r>
    </w:p>
    <w:sectPr>
      <w:footerReference r:id="rId3" w:type="default"/>
      <w:footerReference r:id="rId4" w:type="even"/>
      <w:pgSz w:w="11906" w:h="16838"/>
      <w:pgMar w:top="1440" w:right="1134"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center"/>
    </w:pPr>
    <w:r>
      <w:fldChar w:fldCharType="begin"/>
    </w:r>
    <w:r>
      <w:rPr>
        <w:rStyle w:val="6"/>
      </w:rPr>
      <w:instrText xml:space="preserve"> PAGE </w:instrText>
    </w:r>
    <w:r>
      <w:fldChar w:fldCharType="separate"/>
    </w:r>
    <w:r>
      <w:rPr>
        <w:rStyle w:val="6"/>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13</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9B"/>
    <w:rsid w:val="00000A5B"/>
    <w:rsid w:val="00005AA2"/>
    <w:rsid w:val="00010641"/>
    <w:rsid w:val="00014C35"/>
    <w:rsid w:val="00017AA5"/>
    <w:rsid w:val="00017CD8"/>
    <w:rsid w:val="00026CD9"/>
    <w:rsid w:val="00061CF5"/>
    <w:rsid w:val="00066385"/>
    <w:rsid w:val="00066C88"/>
    <w:rsid w:val="00073630"/>
    <w:rsid w:val="00080397"/>
    <w:rsid w:val="000A1F78"/>
    <w:rsid w:val="000A2043"/>
    <w:rsid w:val="000C0887"/>
    <w:rsid w:val="000C0FB9"/>
    <w:rsid w:val="000C327D"/>
    <w:rsid w:val="000D6CD9"/>
    <w:rsid w:val="00105989"/>
    <w:rsid w:val="00113C47"/>
    <w:rsid w:val="00123098"/>
    <w:rsid w:val="00127DA0"/>
    <w:rsid w:val="001317DE"/>
    <w:rsid w:val="001511F2"/>
    <w:rsid w:val="00153E32"/>
    <w:rsid w:val="0015421F"/>
    <w:rsid w:val="00171BB5"/>
    <w:rsid w:val="00172A27"/>
    <w:rsid w:val="001772EE"/>
    <w:rsid w:val="00184902"/>
    <w:rsid w:val="00185B3C"/>
    <w:rsid w:val="00194A42"/>
    <w:rsid w:val="001978E9"/>
    <w:rsid w:val="001A2FB0"/>
    <w:rsid w:val="001B7A54"/>
    <w:rsid w:val="001C0889"/>
    <w:rsid w:val="001C1D43"/>
    <w:rsid w:val="001C63FB"/>
    <w:rsid w:val="001C71BC"/>
    <w:rsid w:val="001D4C68"/>
    <w:rsid w:val="001D7DA6"/>
    <w:rsid w:val="001E30C6"/>
    <w:rsid w:val="001E7E59"/>
    <w:rsid w:val="001F1B42"/>
    <w:rsid w:val="001F3226"/>
    <w:rsid w:val="001F3450"/>
    <w:rsid w:val="00200942"/>
    <w:rsid w:val="00201F23"/>
    <w:rsid w:val="00202F7C"/>
    <w:rsid w:val="00204283"/>
    <w:rsid w:val="00222D3E"/>
    <w:rsid w:val="00231FC5"/>
    <w:rsid w:val="00234AC6"/>
    <w:rsid w:val="0025246C"/>
    <w:rsid w:val="00261C66"/>
    <w:rsid w:val="00266A59"/>
    <w:rsid w:val="0027287D"/>
    <w:rsid w:val="00277584"/>
    <w:rsid w:val="002805E8"/>
    <w:rsid w:val="00284755"/>
    <w:rsid w:val="002948FF"/>
    <w:rsid w:val="002A3AB1"/>
    <w:rsid w:val="002A42C8"/>
    <w:rsid w:val="002B0A4B"/>
    <w:rsid w:val="002B74E6"/>
    <w:rsid w:val="002C1650"/>
    <w:rsid w:val="002C46AB"/>
    <w:rsid w:val="002D0C7E"/>
    <w:rsid w:val="002D18F7"/>
    <w:rsid w:val="002E07BF"/>
    <w:rsid w:val="002E090F"/>
    <w:rsid w:val="002F5B10"/>
    <w:rsid w:val="00302DEF"/>
    <w:rsid w:val="00307C02"/>
    <w:rsid w:val="00312FA8"/>
    <w:rsid w:val="003267ED"/>
    <w:rsid w:val="003341C5"/>
    <w:rsid w:val="00336DBE"/>
    <w:rsid w:val="00346236"/>
    <w:rsid w:val="003700EE"/>
    <w:rsid w:val="003719B1"/>
    <w:rsid w:val="00375D22"/>
    <w:rsid w:val="00386DD5"/>
    <w:rsid w:val="00393A0E"/>
    <w:rsid w:val="003A3441"/>
    <w:rsid w:val="003B7203"/>
    <w:rsid w:val="003C0CF1"/>
    <w:rsid w:val="003D03F7"/>
    <w:rsid w:val="003D2CF4"/>
    <w:rsid w:val="003D419F"/>
    <w:rsid w:val="003D75AB"/>
    <w:rsid w:val="003E58B8"/>
    <w:rsid w:val="00406BE4"/>
    <w:rsid w:val="0041173F"/>
    <w:rsid w:val="004143AE"/>
    <w:rsid w:val="00416F6A"/>
    <w:rsid w:val="00421108"/>
    <w:rsid w:val="004313A6"/>
    <w:rsid w:val="00432910"/>
    <w:rsid w:val="00442C03"/>
    <w:rsid w:val="004456BC"/>
    <w:rsid w:val="00445AAE"/>
    <w:rsid w:val="0046427D"/>
    <w:rsid w:val="00464A55"/>
    <w:rsid w:val="00481610"/>
    <w:rsid w:val="004A2884"/>
    <w:rsid w:val="004B2F5C"/>
    <w:rsid w:val="004C0C2C"/>
    <w:rsid w:val="004D7B7F"/>
    <w:rsid w:val="004E5745"/>
    <w:rsid w:val="0055699D"/>
    <w:rsid w:val="005707C9"/>
    <w:rsid w:val="00577D7E"/>
    <w:rsid w:val="005955EB"/>
    <w:rsid w:val="005A1048"/>
    <w:rsid w:val="005E37EA"/>
    <w:rsid w:val="005E4D21"/>
    <w:rsid w:val="005F7405"/>
    <w:rsid w:val="0060568C"/>
    <w:rsid w:val="00605A8A"/>
    <w:rsid w:val="00621EB0"/>
    <w:rsid w:val="006367B2"/>
    <w:rsid w:val="00644524"/>
    <w:rsid w:val="006509BE"/>
    <w:rsid w:val="00672D80"/>
    <w:rsid w:val="0067303E"/>
    <w:rsid w:val="00674887"/>
    <w:rsid w:val="0068182B"/>
    <w:rsid w:val="00681FB6"/>
    <w:rsid w:val="00691A0A"/>
    <w:rsid w:val="00694040"/>
    <w:rsid w:val="006B04F9"/>
    <w:rsid w:val="006B7853"/>
    <w:rsid w:val="006C1E58"/>
    <w:rsid w:val="00710E65"/>
    <w:rsid w:val="00712993"/>
    <w:rsid w:val="007133A9"/>
    <w:rsid w:val="007323A2"/>
    <w:rsid w:val="007333B5"/>
    <w:rsid w:val="00737992"/>
    <w:rsid w:val="007400D0"/>
    <w:rsid w:val="007448E2"/>
    <w:rsid w:val="007522E8"/>
    <w:rsid w:val="007523A7"/>
    <w:rsid w:val="0075359B"/>
    <w:rsid w:val="00776AAD"/>
    <w:rsid w:val="00787098"/>
    <w:rsid w:val="00795BA2"/>
    <w:rsid w:val="00797BDC"/>
    <w:rsid w:val="007A732C"/>
    <w:rsid w:val="007A76EF"/>
    <w:rsid w:val="007C4262"/>
    <w:rsid w:val="007E3662"/>
    <w:rsid w:val="007F6BC7"/>
    <w:rsid w:val="00800DBC"/>
    <w:rsid w:val="00805095"/>
    <w:rsid w:val="00820D83"/>
    <w:rsid w:val="00821491"/>
    <w:rsid w:val="00827E2D"/>
    <w:rsid w:val="00836201"/>
    <w:rsid w:val="00854865"/>
    <w:rsid w:val="00865F1D"/>
    <w:rsid w:val="008733FC"/>
    <w:rsid w:val="0088316E"/>
    <w:rsid w:val="008A0A99"/>
    <w:rsid w:val="008A0D88"/>
    <w:rsid w:val="008A3075"/>
    <w:rsid w:val="008A6FDB"/>
    <w:rsid w:val="008C5EA9"/>
    <w:rsid w:val="008D5BF6"/>
    <w:rsid w:val="008D7C28"/>
    <w:rsid w:val="00900131"/>
    <w:rsid w:val="00901C4E"/>
    <w:rsid w:val="009238C2"/>
    <w:rsid w:val="00927138"/>
    <w:rsid w:val="00931532"/>
    <w:rsid w:val="00932B44"/>
    <w:rsid w:val="00937553"/>
    <w:rsid w:val="00941A94"/>
    <w:rsid w:val="00951D0D"/>
    <w:rsid w:val="009563C1"/>
    <w:rsid w:val="0096583A"/>
    <w:rsid w:val="00965E6A"/>
    <w:rsid w:val="009714D9"/>
    <w:rsid w:val="009749D8"/>
    <w:rsid w:val="009821F9"/>
    <w:rsid w:val="00982557"/>
    <w:rsid w:val="00987F0E"/>
    <w:rsid w:val="009A60E5"/>
    <w:rsid w:val="009B0A22"/>
    <w:rsid w:val="009B2740"/>
    <w:rsid w:val="009B63FA"/>
    <w:rsid w:val="009B792A"/>
    <w:rsid w:val="009C1E07"/>
    <w:rsid w:val="009C610E"/>
    <w:rsid w:val="009D359B"/>
    <w:rsid w:val="009D5B70"/>
    <w:rsid w:val="009E18FE"/>
    <w:rsid w:val="009E3BE4"/>
    <w:rsid w:val="009F5954"/>
    <w:rsid w:val="009F7097"/>
    <w:rsid w:val="00A02650"/>
    <w:rsid w:val="00A243ED"/>
    <w:rsid w:val="00A63956"/>
    <w:rsid w:val="00A65205"/>
    <w:rsid w:val="00A7677F"/>
    <w:rsid w:val="00A80D5F"/>
    <w:rsid w:val="00A868D8"/>
    <w:rsid w:val="00A9095A"/>
    <w:rsid w:val="00A938EF"/>
    <w:rsid w:val="00AB1AC8"/>
    <w:rsid w:val="00AC5855"/>
    <w:rsid w:val="00AD7CB9"/>
    <w:rsid w:val="00AE2D35"/>
    <w:rsid w:val="00AE4643"/>
    <w:rsid w:val="00AF3D2D"/>
    <w:rsid w:val="00AF765B"/>
    <w:rsid w:val="00B16817"/>
    <w:rsid w:val="00B21234"/>
    <w:rsid w:val="00B2199C"/>
    <w:rsid w:val="00B22B48"/>
    <w:rsid w:val="00B25840"/>
    <w:rsid w:val="00B40B63"/>
    <w:rsid w:val="00B444D5"/>
    <w:rsid w:val="00B51814"/>
    <w:rsid w:val="00B57314"/>
    <w:rsid w:val="00B626B3"/>
    <w:rsid w:val="00B72014"/>
    <w:rsid w:val="00B808A0"/>
    <w:rsid w:val="00B86E31"/>
    <w:rsid w:val="00BA7AC0"/>
    <w:rsid w:val="00BC0917"/>
    <w:rsid w:val="00BD209C"/>
    <w:rsid w:val="00BF02D7"/>
    <w:rsid w:val="00BF5480"/>
    <w:rsid w:val="00C10E05"/>
    <w:rsid w:val="00C158E7"/>
    <w:rsid w:val="00C3344A"/>
    <w:rsid w:val="00C3772B"/>
    <w:rsid w:val="00C420E5"/>
    <w:rsid w:val="00C4491D"/>
    <w:rsid w:val="00C60A8D"/>
    <w:rsid w:val="00C61AFD"/>
    <w:rsid w:val="00C73F4A"/>
    <w:rsid w:val="00C74963"/>
    <w:rsid w:val="00C82ED3"/>
    <w:rsid w:val="00CA6154"/>
    <w:rsid w:val="00CB0948"/>
    <w:rsid w:val="00CB5E7A"/>
    <w:rsid w:val="00CC6E77"/>
    <w:rsid w:val="00CE09F1"/>
    <w:rsid w:val="00CE109A"/>
    <w:rsid w:val="00CE7BB6"/>
    <w:rsid w:val="00D040F8"/>
    <w:rsid w:val="00D076F4"/>
    <w:rsid w:val="00D2357D"/>
    <w:rsid w:val="00D335F0"/>
    <w:rsid w:val="00D45A5A"/>
    <w:rsid w:val="00D646B5"/>
    <w:rsid w:val="00D73281"/>
    <w:rsid w:val="00D7594A"/>
    <w:rsid w:val="00D97A22"/>
    <w:rsid w:val="00DB6279"/>
    <w:rsid w:val="00DB69AF"/>
    <w:rsid w:val="00DC05E1"/>
    <w:rsid w:val="00DD47F1"/>
    <w:rsid w:val="00DD5039"/>
    <w:rsid w:val="00DD6B59"/>
    <w:rsid w:val="00DE3B5D"/>
    <w:rsid w:val="00DE5077"/>
    <w:rsid w:val="00DE6ED3"/>
    <w:rsid w:val="00DF1469"/>
    <w:rsid w:val="00E02871"/>
    <w:rsid w:val="00E116AC"/>
    <w:rsid w:val="00E37188"/>
    <w:rsid w:val="00E5484E"/>
    <w:rsid w:val="00E66692"/>
    <w:rsid w:val="00E877D0"/>
    <w:rsid w:val="00E87938"/>
    <w:rsid w:val="00E97452"/>
    <w:rsid w:val="00E977EA"/>
    <w:rsid w:val="00EA0570"/>
    <w:rsid w:val="00EA0E9B"/>
    <w:rsid w:val="00EA2411"/>
    <w:rsid w:val="00EA2633"/>
    <w:rsid w:val="00EB5DA2"/>
    <w:rsid w:val="00EB6406"/>
    <w:rsid w:val="00EC028B"/>
    <w:rsid w:val="00ED3F03"/>
    <w:rsid w:val="00EE2137"/>
    <w:rsid w:val="00F121C8"/>
    <w:rsid w:val="00F17EA5"/>
    <w:rsid w:val="00F3307A"/>
    <w:rsid w:val="00F3392A"/>
    <w:rsid w:val="00F60548"/>
    <w:rsid w:val="00F6060D"/>
    <w:rsid w:val="00F64B45"/>
    <w:rsid w:val="00F7553A"/>
    <w:rsid w:val="00F8300D"/>
    <w:rsid w:val="00FA2154"/>
    <w:rsid w:val="00FA28AE"/>
    <w:rsid w:val="00FB298D"/>
    <w:rsid w:val="00FB5329"/>
    <w:rsid w:val="00FD37C7"/>
    <w:rsid w:val="00FE68DB"/>
    <w:rsid w:val="00FF5085"/>
    <w:rsid w:val="02854280"/>
    <w:rsid w:val="03EB4FCD"/>
    <w:rsid w:val="10787B2B"/>
    <w:rsid w:val="11644D62"/>
    <w:rsid w:val="122F723F"/>
    <w:rsid w:val="167248D9"/>
    <w:rsid w:val="188D65AD"/>
    <w:rsid w:val="192C46C5"/>
    <w:rsid w:val="229C777D"/>
    <w:rsid w:val="2335387F"/>
    <w:rsid w:val="24130B4A"/>
    <w:rsid w:val="2BCB69A2"/>
    <w:rsid w:val="2D1F109F"/>
    <w:rsid w:val="2D525742"/>
    <w:rsid w:val="2D862547"/>
    <w:rsid w:val="376D02EF"/>
    <w:rsid w:val="3ACE3317"/>
    <w:rsid w:val="43AB10D8"/>
    <w:rsid w:val="488F2E88"/>
    <w:rsid w:val="4A9C4BFA"/>
    <w:rsid w:val="4CFC5333"/>
    <w:rsid w:val="4FCC0574"/>
    <w:rsid w:val="52224730"/>
    <w:rsid w:val="525B3910"/>
    <w:rsid w:val="531C5460"/>
    <w:rsid w:val="575A0706"/>
    <w:rsid w:val="58C54B00"/>
    <w:rsid w:val="5A5C4BFB"/>
    <w:rsid w:val="5F1C1923"/>
    <w:rsid w:val="61FE53B7"/>
    <w:rsid w:val="62551BA9"/>
    <w:rsid w:val="628113D9"/>
    <w:rsid w:val="6444198C"/>
    <w:rsid w:val="648C43A4"/>
    <w:rsid w:val="67B04C07"/>
    <w:rsid w:val="6BE80903"/>
    <w:rsid w:val="6CA9404B"/>
    <w:rsid w:val="6F5A4C9C"/>
    <w:rsid w:val="751C5B63"/>
    <w:rsid w:val="7B2759C0"/>
    <w:rsid w:val="7B41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列出段落1"/>
    <w:basedOn w:val="1"/>
    <w:qFormat/>
    <w:uiPriority w:val="34"/>
    <w:pPr>
      <w:ind w:firstLine="420" w:firstLineChars="200"/>
    </w:pPr>
  </w:style>
  <w:style w:type="character" w:customStyle="1" w:styleId="11">
    <w:name w:val="style611"/>
    <w:basedOn w:val="5"/>
    <w:qFormat/>
    <w:uiPriority w:val="0"/>
    <w:rPr>
      <w:sz w:val="36"/>
      <w:szCs w:val="36"/>
    </w:rPr>
  </w:style>
  <w:style w:type="character" w:customStyle="1" w:styleId="12">
    <w:name w:val="占位符文本1"/>
    <w:basedOn w:val="5"/>
    <w:semiHidden/>
    <w:qFormat/>
    <w:uiPriority w:val="99"/>
    <w:rPr>
      <w:color w:val="808080"/>
    </w:rPr>
  </w:style>
  <w:style w:type="character" w:customStyle="1" w:styleId="13">
    <w:name w:val="批注框文本 字符"/>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2823;&#23398;&#29983;&#23398;&#31185;&#31454;&#36187;\&#32467;&#26500;&#35774;&#35745;&#31454;&#36187;\2017&#24180;&#32467;&#26500;&#35774;&#35745;&#31454;&#36187;\2017&#24180;&#26657;&#36187;\&#38271;&#29702;&#31532;&#21313;&#22235;&#23626;&#22823;&#23398;&#29983;&#32467;&#26500;&#35774;&#35745;&#31454;&#36187;&#36187;&#39064;&#32454;&#21017;%2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长理第十四届大学生结构设计竞赛赛题细则 2</Template>
  <Company>MS</Company>
  <Pages>1</Pages>
  <Words>946</Words>
  <Characters>5395</Characters>
  <Lines>44</Lines>
  <Paragraphs>12</Paragraphs>
  <TotalTime>4</TotalTime>
  <ScaleCrop>false</ScaleCrop>
  <LinksUpToDate>false</LinksUpToDate>
  <CharactersWithSpaces>6329</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2017-04-09T10:03:00Z</dcterms:created>
  <dc:creator>Gu Guo</dc:creator>
  <cp:lastModifiedBy>喜相逢</cp:lastModifiedBy>
  <cp:lastPrinted>2018-11-22T12:39:00Z</cp:lastPrinted>
  <dcterms:modified xsi:type="dcterms:W3CDTF">2018-11-22T13:51:36Z</dcterms:modified>
  <dc:title>附件一：</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